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ED" w:rsidRDefault="00C90425">
      <w:pPr>
        <w:pStyle w:val="Sectie"/>
      </w:pPr>
      <w:r>
        <w:rPr>
          <w:lang w:eastAsia="nl-NL"/>
        </w:rPr>
        <w:drawing>
          <wp:inline distT="0" distB="0" distL="0" distR="0">
            <wp:extent cx="1257300" cy="188556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rait Unsplash 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754" cy="189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62E">
        <w:rPr>
          <w:lang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692765"/>
                <wp:effectExtent l="0" t="0" r="635" b="3810"/>
                <wp:wrapNone/>
                <wp:docPr id="1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15748867"/>
                              <w:placeholder>
                                <w:docPart w:val="8FA04B6D00EA4A67818AE55A82606A59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C90425" w:rsidRDefault="00C90425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Mijn Naam</w:t>
                                </w:r>
                              </w:p>
                            </w:sdtContent>
                          </w:sdt>
                          <w:p w:rsidR="00C90425" w:rsidRDefault="00C9042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id w:val="715748868"/>
                                <w:placeholder>
                                  <w:docPart w:val="7908DBBCFBBF496481BB7B8112DA6CC8"/>
                                </w:placeholder>
                                <w:temporary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[Geef uw adres op]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69"/>
                                <w:placeholder>
                                  <w:docPart w:val="0025EA42122A4BB196FE4A38D2BFCB27"/>
                                </w:placeholder>
                                <w:temporary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[Geef uw telefoonnummer op]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id w:val="715748870"/>
                                <w:placeholder>
                                  <w:docPart w:val="3FF1798E1F3C4766B5734368A4E12503"/>
                                </w:placeholder>
                                <w:temporary/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[Geef uw e-mailadres op]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12" o:spid="_x0000_s1026" style="position:absolute;margin-left:0;margin-top:0;width:90pt;height:841.95pt;z-index:251783168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" filled="f" stroked="f" strokecolor="black [3213]">
                <v:textbox style="layout-flow:vertical" inset="3.6pt,54pt,3.6pt,180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15748867"/>
                        <w:placeholder>
                          <w:docPart w:val="8FA04B6D00EA4A67818AE55A82606A59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p w:rsidR="00C90425" w:rsidRDefault="00C90425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Mijn Naam</w:t>
                          </w:r>
                        </w:p>
                      </w:sdtContent>
                    </w:sdt>
                    <w:p w:rsidR="00C90425" w:rsidRDefault="00C90425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color w:val="FFFFFF" w:themeColor="background1"/>
                            <w:sz w:val="22"/>
                            <w:szCs w:val="22"/>
                          </w:rPr>
                          <w:id w:val="715748868"/>
                          <w:placeholder>
                            <w:docPart w:val="7908DBBCFBBF496481BB7B8112DA6CC8"/>
                          </w:placeholder>
                          <w:temporary/>
                          <w:showingPlcHdr/>
                          <w:text/>
                        </w:sdtPr>
                        <w:sdtContent>
                          <w:r>
                            <w:rPr>
                              <w:color w:val="FFFFFF" w:themeColor="background1"/>
                              <w:sz w:val="22"/>
                              <w:szCs w:val="22"/>
                            </w:rPr>
                            <w:t>[Geef uw adres op]</w:t>
                          </w:r>
                        </w:sdtContent>
                      </w:sdt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69"/>
                          <w:placeholder>
                            <w:docPart w:val="0025EA42122A4BB196FE4A38D2BFCB27"/>
                          </w:placeholder>
                          <w:temporary/>
                          <w:showingPlcHdr/>
                          <w:text/>
                        </w:sdtPr>
                        <w:sdtContent>
                          <w:r>
                            <w:rPr>
                              <w:color w:val="FFFFFF" w:themeColor="background1"/>
                            </w:rPr>
                            <w:t>[Geef uw telefoonnummer op]</w:t>
                          </w:r>
                        </w:sdtContent>
                      </w:sdt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color w:val="FFFFFF" w:themeColor="background1"/>
                          </w:rPr>
                          <w:id w:val="715748870"/>
                          <w:placeholder>
                            <w:docPart w:val="3FF1798E1F3C4766B5734368A4E12503"/>
                          </w:placeholder>
                          <w:temporary/>
                          <w:showingPlcHdr/>
                          <w:text/>
                        </w:sdtPr>
                        <w:sdtContent>
                          <w:r>
                            <w:rPr>
                              <w:color w:val="FFFFFF" w:themeColor="background1"/>
                            </w:rPr>
                            <w:t>[Geef uw e-mailadres op]</w:t>
                          </w:r>
                        </w:sdtContent>
                      </w:sdt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4662E">
        <w:rPr>
          <w:lang w:eastAsia="nl-NL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ge">
                  <wp:posOffset>-182880</wp:posOffset>
                </wp:positionV>
                <wp:extent cx="1900555" cy="10561320"/>
                <wp:effectExtent l="20320" t="26670" r="22225" b="22860"/>
                <wp:wrapNone/>
                <wp:docPr id="9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10561320"/>
                          <a:chOff x="8904" y="-305"/>
                          <a:chExt cx="2993" cy="16632"/>
                        </a:xfrm>
                      </wpg:grpSpPr>
                      <wpg:grpSp>
                        <wpg:cNvPr id="10" name="Group 216"/>
                        <wpg:cNvGrpSpPr>
                          <a:grpSpLocks/>
                        </wpg:cNvGrpSpPr>
                        <wpg:grpSpPr bwMode="auto">
                          <a:xfrm>
                            <a:off x="9695" y="-305"/>
                            <a:ext cx="2202" cy="16632"/>
                            <a:chOff x="9695" y="-305"/>
                            <a:chExt cx="2202" cy="16632"/>
                          </a:xfrm>
                        </wpg:grpSpPr>
                        <wps:wsp>
                          <wps:cNvPr id="11" name="AutoShap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95" y="-289"/>
                              <a:ext cx="0" cy="1610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10048" y="-305"/>
                              <a:ext cx="1849" cy="16632"/>
                              <a:chOff x="10055" y="-317"/>
                              <a:chExt cx="1849" cy="16632"/>
                            </a:xfrm>
                          </wpg:grpSpPr>
                          <wps:wsp>
                            <wps:cNvPr id="13" name="Rectangle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314" y="-317"/>
                                <a:ext cx="1512" cy="166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904" y="-294"/>
                                <a:ext cx="0" cy="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98" y="-271"/>
                                <a:ext cx="0" cy="1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055" y="-306"/>
                                <a:ext cx="0" cy="16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7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8904" y="11910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DBAFB" id="Group 215" o:spid="_x0000_s1026" style="position:absolute;margin-left:442.6pt;margin-top:-14.4pt;width:149.65pt;height:831.6pt;z-index:251786240;mso-position-horizontal-relative:page;mso-position-vertical-relative:page" coordorigin="8904,-305" coordsize="2993,16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">
                <v:group id="Group 216" o:spid="_x0000_s1027" style="position:absolute;left:9695;top:-305;width:2202;height:16632" coordorigin="9695,-305" coordsize="2202,1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17" o:spid="_x0000_s1028" type="#_x0000_t32" style="position:absolute;left:9695;top:-289;width:0;height:16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" strokecolor="#f2f2f2 [3041]" strokeweight="3pt">
                    <v:shadow color="#983d00 [1604]" opacity=".5" offset="1pt"/>
                  </v:shape>
                  <v:group id="Group 218" o:spid="_x0000_s1029" style="position:absolute;left:10048;top:-305;width:1849;height:16632" coordorigin="10055,-317" coordsize="1849,1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ect id="Rectangle 219" o:spid="_x0000_s1030" style="position:absolute;left:10314;top:-317;width:1512;height:16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" fillcolor="#fe8637 [3204]" strokecolor="#f2f2f2 [3041]" strokeweight="3pt">
                      <v:shadow color="#983d00 [1604]" opacity=".5" offset="1pt"/>
                    </v:rect>
                    <v:shape id="AutoShape 220" o:spid="_x0000_s1031" type="#_x0000_t32" style="position:absolute;left:11904;top:-294;width:0;height:16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" strokecolor="#f2f2f2 [3041]" strokeweight="3pt">
                      <v:shadow color="#983d00 [1604]" opacity=".5" offset="1pt"/>
                    </v:shape>
                    <v:shape id="AutoShape 221" o:spid="_x0000_s1032" type="#_x0000_t32" style="position:absolute;left:10198;top:-271;width:0;height:165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" strokecolor="#f2f2f2 [3041]" strokeweight="3pt">
                      <v:shadow color="#983d00 [1604]" opacity=".5" offset="1pt"/>
                    </v:shape>
                    <v:shape id="AutoShape 222" o:spid="_x0000_s1033" type="#_x0000_t32" style="position:absolute;left:10055;top:-306;width:0;height:16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" strokecolor="#f2f2f2 [3041]" strokeweight="3pt">
                      <v:shadow color="#983d00 [1604]" opacity=".5" offset="1pt"/>
                    </v:shape>
                  </v:group>
                </v:group>
                <v:oval id="Oval 223" o:spid="_x0000_s1034" style="position:absolute;left:8904;top:11910;width:173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" fillcolor="#fe8637 [3204]" strokecolor="#f2f2f2 [3041]" strokeweight="3pt">
                  <v:shadow color="#983d00 [1604]" opacity=".5" offset="1pt"/>
                </v:oval>
                <w10:wrap anchorx="page" anchory="page"/>
              </v:group>
            </w:pict>
          </mc:Fallback>
        </mc:AlternateContent>
      </w:r>
      <w:r w:rsidR="0054662E">
        <w:rPr>
          <w:lang w:eastAsia="nl-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82000</wp14:pctPosHOffset>
                    </wp:positionH>
                  </mc:Choice>
                  <mc:Fallback>
                    <wp:positionH relativeFrom="page">
                      <wp:posOffset>6199505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143000" cy="10626090"/>
                <wp:effectExtent l="25400" t="19050" r="31750" b="51435"/>
                <wp:wrapNone/>
                <wp:docPr id="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626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/>
                                <w:caps/>
                                <w:color w:val="FFFFFF" w:themeColor="background1"/>
                                <w:sz w:val="44"/>
                                <w:szCs w:val="44"/>
                              </w:rPr>
                              <w:id w:val="727803532"/>
                              <w:placeholder>
                                <w:docPart w:val="CC01938291534CA7B31B7E71501F504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C90425" w:rsidRDefault="00C90425">
                                <w:pPr>
                                  <w:rPr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Mijn</w:t>
                                </w:r>
                                <w:r w:rsidRPr="00EF734C">
                                  <w:rPr>
                                    <w:rFonts w:ascii="Calibri" w:hAnsi="Calibri"/>
                                    <w:cap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Naam</w:t>
                                </w:r>
                              </w:p>
                            </w:sdtContent>
                          </w:sdt>
                          <w:p w:rsidR="00C90425" w:rsidRDefault="00C90425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Pr="00A347C5">
                              <w:rPr>
                                <w:color w:val="FFFFFF" w:themeColor="background1"/>
                              </w:rPr>
                              <w:t>Straatnaam 100 3000 AA Plaatsnaam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06-23456789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sym w:font="Wingdings 2" w:char="0097"/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mijnmail@mymail.com</w:t>
                            </w:r>
                          </w:p>
                        </w:txbxContent>
                      </wps:txbx>
                      <wps:bodyPr rot="0" vert="vert" wrap="square" lIns="45720" tIns="685800" rIns="45720" bIns="22860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24" o:spid="_x0000_s1027" style="position:absolute;margin-left:0;margin-top:0;width:90pt;height:836.7pt;z-index:251787264;visibility:visible;mso-wrap-style:square;mso-width-percent:0;mso-height-percent:1000;mso-left-percent:820;mso-wrap-distance-left:9pt;mso-wrap-distance-top:0;mso-wrap-distance-right:9pt;mso-wrap-distance-bottom:0;mso-position-horizontal-relative:page;mso-position-vertical:center;mso-position-vertical-relative:page;mso-width-percent:0;mso-height-percent:1000;mso-left-percent:82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" fillcolor="#777c84 [3209]" strokecolor="#f2f2f2 [3041]" strokeweight="3pt">
                <v:shadow on="t" color="#3b3d41 [1609]" opacity=".5" offset="1pt"/>
                <v:textbox style="layout-flow:vertical" inset="3.6pt,54pt,3.6pt,180pt">
                  <w:txbxContent>
                    <w:sdt>
                      <w:sdtPr>
                        <w:rPr>
                          <w:rFonts w:ascii="Calibri" w:hAnsi="Calibri"/>
                          <w:caps/>
                          <w:color w:val="FFFFFF" w:themeColor="background1"/>
                          <w:sz w:val="44"/>
                          <w:szCs w:val="44"/>
                        </w:rPr>
                        <w:id w:val="727803532"/>
                        <w:placeholder>
                          <w:docPart w:val="CC01938291534CA7B31B7E71501F5043"/>
                        </w:placeholder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p w:rsidR="00C90425" w:rsidRDefault="00C90425">
                          <w:pPr>
                            <w:rPr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>Mijn</w:t>
                          </w:r>
                          <w:r w:rsidRPr="00EF734C">
                            <w:rPr>
                              <w:rFonts w:ascii="Calibri" w:hAnsi="Calibri"/>
                              <w:caps/>
                              <w:color w:val="FFFFFF" w:themeColor="background1"/>
                              <w:sz w:val="44"/>
                              <w:szCs w:val="44"/>
                            </w:rPr>
                            <w:t xml:space="preserve"> Naam</w:t>
                          </w:r>
                        </w:p>
                      </w:sdtContent>
                    </w:sdt>
                    <w:p w:rsidR="00C90425" w:rsidRDefault="00C90425">
                      <w:pPr>
                        <w:spacing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F097"/>
                      </w:r>
                      <w:r w:rsidRPr="00A347C5">
                        <w:rPr>
                          <w:color w:val="FFFFFF" w:themeColor="background1"/>
                        </w:rPr>
                        <w:t>Straatnaam 100 3000 AA Plaatsnaam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06-23456789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sym w:font="Wingdings 2" w:char="0097"/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mijnmail@mymail.com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4662E">
        <w:rPr>
          <w:lang w:eastAsia="nl-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3884295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750" t="29210" r="32385" b="33655"/>
                <wp:wrapNone/>
                <wp:docPr id="7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C6CBF6" id="Oval 214" o:spid="_x0000_s1026" style="position:absolute;margin-left:0;margin-top:542.25pt;width:186.2pt;height:183.3pt;flip:x;z-index:251785216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bJ0he1wIAALs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54662E">
        <w:rPr>
          <w:lang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3884295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750" t="29210" r="32385" b="33655"/>
                <wp:wrapNone/>
                <wp:docPr id="6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30F8B" id="Oval 202" o:spid="_x0000_s1026" style="position:absolute;margin-left:0;margin-top:542.25pt;width:186.2pt;height:183.3pt;flip:x;z-index:251781120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" fillcolor="#fe8637" strokecolor="#fe8637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</w:p>
    <w:p w:rsidR="00C90425" w:rsidRDefault="00C90425" w:rsidP="00A347C5">
      <w:pPr>
        <w:pStyle w:val="Sectie"/>
        <w:rPr>
          <w:rFonts w:ascii="Calibri" w:hAnsi="Calibri"/>
          <w:b/>
          <w:sz w:val="22"/>
          <w:szCs w:val="22"/>
        </w:rPr>
      </w:pPr>
    </w:p>
    <w:p w:rsidR="00A347C5" w:rsidRPr="00A347C5" w:rsidRDefault="00A347C5" w:rsidP="00A347C5">
      <w:pPr>
        <w:pStyle w:val="Secti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Profielschets</w:t>
      </w:r>
    </w:p>
    <w:p w:rsidR="00A347C5" w:rsidRPr="00C90425" w:rsidRDefault="00A347C5" w:rsidP="00A347C5">
      <w:pPr>
        <w:rPr>
          <w:rFonts w:ascii="Calibri" w:hAnsi="Calibri"/>
          <w:sz w:val="22"/>
          <w:szCs w:val="22"/>
        </w:rPr>
      </w:pPr>
      <w:r w:rsidRPr="00C90425">
        <w:rPr>
          <w:rFonts w:ascii="Calibri" w:hAnsi="Calibri"/>
          <w:sz w:val="22"/>
          <w:szCs w:val="22"/>
        </w:rPr>
        <w:t xml:space="preserve">Laat weten wie u bent en wat u kan. Vrienden en bekenden zeggen van mij </w:t>
      </w:r>
    </w:p>
    <w:p w:rsidR="00A347C5" w:rsidRPr="00C90425" w:rsidRDefault="00A347C5" w:rsidP="00A347C5">
      <w:pPr>
        <w:rPr>
          <w:rFonts w:ascii="Calibri" w:hAnsi="Calibri"/>
          <w:sz w:val="22"/>
          <w:szCs w:val="22"/>
        </w:rPr>
      </w:pPr>
      <w:r w:rsidRPr="00C90425">
        <w:rPr>
          <w:rFonts w:ascii="Calibri" w:hAnsi="Calibri"/>
          <w:sz w:val="22"/>
          <w:szCs w:val="22"/>
        </w:rPr>
        <w:t xml:space="preserve">dat ik ….. Kenmerkende eigenschappen van mij zijn…. </w:t>
      </w:r>
    </w:p>
    <w:p w:rsidR="00A347C5" w:rsidRPr="00C90425" w:rsidRDefault="00A347C5" w:rsidP="00A347C5">
      <w:pPr>
        <w:rPr>
          <w:rFonts w:ascii="Calibri" w:hAnsi="Calibri"/>
          <w:sz w:val="22"/>
          <w:szCs w:val="22"/>
        </w:rPr>
      </w:pPr>
      <w:r w:rsidRPr="00C90425">
        <w:rPr>
          <w:rFonts w:ascii="Calibri" w:hAnsi="Calibri"/>
          <w:sz w:val="22"/>
          <w:szCs w:val="22"/>
        </w:rPr>
        <w:t xml:space="preserve">Klantvriendelijkheid en flexibiliteit zijn eigenschappen die bij mij hoog </w:t>
      </w:r>
    </w:p>
    <w:p w:rsidR="00A347C5" w:rsidRPr="00C90425" w:rsidRDefault="00A347C5" w:rsidP="00A347C5">
      <w:pPr>
        <w:rPr>
          <w:rFonts w:ascii="Calibri" w:hAnsi="Calibri"/>
          <w:sz w:val="22"/>
          <w:szCs w:val="22"/>
        </w:rPr>
      </w:pPr>
      <w:r w:rsidRPr="00C90425">
        <w:rPr>
          <w:rFonts w:ascii="Calibri" w:hAnsi="Calibri"/>
          <w:sz w:val="22"/>
          <w:szCs w:val="22"/>
        </w:rPr>
        <w:t xml:space="preserve">in het vaandel staan… Tevens zie ik mijzelf als…. </w:t>
      </w:r>
    </w:p>
    <w:p w:rsidR="00A347C5" w:rsidRPr="00C90425" w:rsidRDefault="00A347C5" w:rsidP="00A347C5">
      <w:pPr>
        <w:rPr>
          <w:rFonts w:ascii="Calibri" w:hAnsi="Calibri"/>
          <w:sz w:val="22"/>
          <w:szCs w:val="22"/>
        </w:rPr>
      </w:pPr>
      <w:r w:rsidRPr="00C90425">
        <w:rPr>
          <w:rFonts w:ascii="Calibri" w:hAnsi="Calibri"/>
          <w:sz w:val="22"/>
          <w:szCs w:val="22"/>
        </w:rPr>
        <w:t>Daarnaast ben ik ook….</w:t>
      </w:r>
    </w:p>
    <w:p w:rsidR="00A347C5" w:rsidRPr="00EF734C" w:rsidRDefault="00A347C5" w:rsidP="00A347C5">
      <w:pPr>
        <w:pStyle w:val="Subsectie"/>
        <w:numPr>
          <w:ilvl w:val="0"/>
          <w:numId w:val="25"/>
        </w:numPr>
        <w:rPr>
          <w:rFonts w:ascii="Calibri" w:hAnsi="Calibri"/>
          <w:sz w:val="22"/>
          <w:szCs w:val="22"/>
        </w:rPr>
      </w:pPr>
    </w:p>
    <w:p w:rsidR="00C90425" w:rsidRPr="00A347C5" w:rsidRDefault="0054662E" w:rsidP="00C90425">
      <w:pPr>
        <w:pStyle w:val="Secti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3884295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750" t="29210" r="32385" b="33655"/>
                <wp:wrapNone/>
                <wp:docPr id="5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67DF21" id="Oval 60" o:spid="_x0000_s1026" style="position:absolute;margin-left:0;margin-top:542.25pt;width:186.2pt;height:183.3pt;flip:x;z-index:251752448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>
        <w:rPr>
          <w:rFonts w:ascii="Calibri" w:hAnsi="Calibri"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52000</wp14:pctPosHOffset>
                    </wp:positionH>
                  </mc:Choice>
                  <mc:Fallback>
                    <wp:positionH relativeFrom="page">
                      <wp:posOffset>3884295</wp:posOffset>
                    </wp:positionH>
                  </mc:Fallback>
                </mc:AlternateContent>
                <wp:positionV relativeFrom="bottomMargin">
                  <wp:posOffset>6886575</wp:posOffset>
                </wp:positionV>
                <wp:extent cx="2364740" cy="2327910"/>
                <wp:effectExtent l="31750" t="29210" r="32385" b="33655"/>
                <wp:wrapNone/>
                <wp:docPr id="4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F7F5E" id="Oval 59" o:spid="_x0000_s1026" style="position:absolute;margin-left:0;margin-top:542.25pt;width:186.2pt;height:183.3pt;flip:x;z-index:251751424;visibility:visible;mso-wrap-style:square;mso-width-percent:0;mso-height-percent:0;mso-left-percent:520;mso-wrap-distance-left:9pt;mso-wrap-distance-top:0;mso-wrap-distance-right:9pt;mso-wrap-distance-bottom:0;mso-position-horizontal-relative:margin;mso-position-vertical:absolute;mso-position-vertical-relative:bottom-margin-area;mso-width-percent:0;mso-height-percent:0;mso-left-percent:5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" fillcolor="#ff7d26" strokecolor="#ff7d26" strokeweight="4.5pt">
                <v:stroke linestyle="thinThick"/>
                <v:shadow color="#1f2f3f" opacity=".5" offset=",3pt"/>
                <w10:wrap anchorx="margin" anchory="margin"/>
              </v:oval>
            </w:pict>
          </mc:Fallback>
        </mc:AlternateContent>
      </w:r>
      <w:r w:rsidR="00C90425" w:rsidRPr="00A347C5">
        <w:rPr>
          <w:rFonts w:ascii="Calibri" w:hAnsi="Calibri"/>
          <w:b/>
          <w:sz w:val="22"/>
          <w:szCs w:val="22"/>
        </w:rPr>
        <w:t>werkervaring</w:t>
      </w:r>
    </w:p>
    <w:p w:rsidR="008D12ED" w:rsidRDefault="00C90425" w:rsidP="00F26F71">
      <w:pPr>
        <w:pStyle w:val="Subsectie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Wanneer</w:t>
      </w:r>
      <w:r>
        <w:rPr>
          <w:rFonts w:ascii="Calibri" w:hAnsi="Calibri"/>
          <w:b w:val="0"/>
          <w:sz w:val="22"/>
          <w:szCs w:val="22"/>
        </w:rPr>
        <w:tab/>
        <w:t>Wat deed je bij welk bedrijf</w:t>
      </w:r>
    </w:p>
    <w:p w:rsidR="00C90425" w:rsidRPr="00D463B1" w:rsidRDefault="00C90425" w:rsidP="00C90425">
      <w:pPr>
        <w:pStyle w:val="Subsectie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Wanneer</w:t>
      </w:r>
      <w:r>
        <w:rPr>
          <w:rFonts w:ascii="Calibri" w:hAnsi="Calibri"/>
          <w:b w:val="0"/>
          <w:sz w:val="22"/>
          <w:szCs w:val="22"/>
        </w:rPr>
        <w:tab/>
        <w:t>Wat deed je bij welk bedrijf</w:t>
      </w:r>
    </w:p>
    <w:p w:rsidR="00C90425" w:rsidRPr="00D463B1" w:rsidRDefault="00C90425" w:rsidP="00C90425">
      <w:pPr>
        <w:pStyle w:val="Subsectie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Wanneer</w:t>
      </w:r>
      <w:r>
        <w:rPr>
          <w:rFonts w:ascii="Calibri" w:hAnsi="Calibri"/>
          <w:b w:val="0"/>
          <w:sz w:val="22"/>
          <w:szCs w:val="22"/>
        </w:rPr>
        <w:tab/>
        <w:t>Wat deed je bij welk bedrijf</w:t>
      </w:r>
    </w:p>
    <w:p w:rsidR="00F26F71" w:rsidRPr="00D463B1" w:rsidRDefault="00F26F71" w:rsidP="00F26F71">
      <w:pPr>
        <w:pStyle w:val="Subsectie"/>
        <w:numPr>
          <w:ilvl w:val="0"/>
          <w:numId w:val="25"/>
        </w:numPr>
        <w:rPr>
          <w:rFonts w:ascii="Calibri" w:hAnsi="Calibri"/>
          <w:b w:val="0"/>
          <w:sz w:val="22"/>
          <w:szCs w:val="22"/>
        </w:rPr>
      </w:pPr>
    </w:p>
    <w:p w:rsidR="008D12ED" w:rsidRPr="00A347C5" w:rsidRDefault="00F26F71">
      <w:pPr>
        <w:pStyle w:val="Sectie"/>
        <w:rPr>
          <w:rFonts w:ascii="Calibri" w:hAnsi="Calibri"/>
          <w:b/>
          <w:sz w:val="22"/>
          <w:szCs w:val="22"/>
        </w:rPr>
      </w:pPr>
      <w:r w:rsidRPr="00A347C5">
        <w:rPr>
          <w:rFonts w:ascii="Calibri" w:hAnsi="Calibri"/>
          <w:b/>
          <w:sz w:val="22"/>
          <w:szCs w:val="22"/>
        </w:rPr>
        <w:t>opleiding</w:t>
      </w:r>
    </w:p>
    <w:p w:rsidR="008D12ED" w:rsidRDefault="00C90425" w:rsidP="00F26F71">
      <w:pPr>
        <w:pStyle w:val="Subsectie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Wanneer </w:t>
      </w:r>
      <w:r>
        <w:rPr>
          <w:rFonts w:ascii="Calibri" w:hAnsi="Calibri"/>
          <w:b w:val="0"/>
          <w:sz w:val="22"/>
          <w:szCs w:val="22"/>
        </w:rPr>
        <w:tab/>
        <w:t>Welke opleiding of cursus bij welke instelling</w:t>
      </w:r>
    </w:p>
    <w:p w:rsidR="00C90425" w:rsidRPr="00D463B1" w:rsidRDefault="00C90425" w:rsidP="00C90425">
      <w:pPr>
        <w:pStyle w:val="Subsectie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Wanneer </w:t>
      </w:r>
      <w:r>
        <w:rPr>
          <w:rFonts w:ascii="Calibri" w:hAnsi="Calibri"/>
          <w:b w:val="0"/>
          <w:sz w:val="22"/>
          <w:szCs w:val="22"/>
        </w:rPr>
        <w:tab/>
        <w:t>Welke opleiding of cursus bij welke instelling</w:t>
      </w:r>
    </w:p>
    <w:p w:rsidR="00C90425" w:rsidRPr="00D463B1" w:rsidRDefault="00C90425" w:rsidP="00C90425">
      <w:pPr>
        <w:pStyle w:val="Subsectie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Wanneer </w:t>
      </w:r>
      <w:r>
        <w:rPr>
          <w:rFonts w:ascii="Calibri" w:hAnsi="Calibri"/>
          <w:b w:val="0"/>
          <w:sz w:val="22"/>
          <w:szCs w:val="22"/>
        </w:rPr>
        <w:tab/>
        <w:t>Welke opleiding of cursus bij welke instelling</w:t>
      </w:r>
    </w:p>
    <w:p w:rsidR="00F26F71" w:rsidRPr="00EF734C" w:rsidRDefault="00F26F71" w:rsidP="00F26F71">
      <w:pPr>
        <w:pStyle w:val="Subsectie"/>
        <w:numPr>
          <w:ilvl w:val="0"/>
          <w:numId w:val="25"/>
        </w:num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8D12ED" w:rsidRPr="00A347C5" w:rsidRDefault="00F26F71">
      <w:pPr>
        <w:pStyle w:val="Sectie"/>
        <w:tabs>
          <w:tab w:val="left" w:pos="2280"/>
        </w:tabs>
        <w:rPr>
          <w:rFonts w:ascii="Calibri" w:hAnsi="Calibri"/>
          <w:b/>
          <w:sz w:val="22"/>
          <w:szCs w:val="22"/>
        </w:rPr>
      </w:pPr>
      <w:r w:rsidRPr="00A347C5">
        <w:rPr>
          <w:rFonts w:ascii="Calibri" w:hAnsi="Calibri"/>
          <w:b/>
          <w:sz w:val="22"/>
          <w:szCs w:val="22"/>
        </w:rPr>
        <w:t>diversen</w:t>
      </w:r>
    </w:p>
    <w:p w:rsidR="008D12ED" w:rsidRPr="00EF734C" w:rsidRDefault="00F26F71" w:rsidP="00F26F71">
      <w:pPr>
        <w:pStyle w:val="Lijstopsomteken"/>
        <w:numPr>
          <w:ilvl w:val="0"/>
          <w:numId w:val="0"/>
        </w:numPr>
        <w:ind w:left="245" w:hanging="245"/>
        <w:rPr>
          <w:rFonts w:ascii="Calibri" w:hAnsi="Calibri"/>
          <w:sz w:val="22"/>
          <w:szCs w:val="22"/>
        </w:rPr>
      </w:pPr>
      <w:r w:rsidRPr="00EF734C">
        <w:rPr>
          <w:rFonts w:ascii="Calibri" w:hAnsi="Calibri"/>
          <w:sz w:val="22"/>
          <w:szCs w:val="22"/>
        </w:rPr>
        <w:t>(Hobby’s Interesses)</w:t>
      </w:r>
    </w:p>
    <w:p w:rsidR="00F26F71" w:rsidRDefault="00F26F71" w:rsidP="00F26F71">
      <w:pPr>
        <w:pStyle w:val="Lijstopsomteken"/>
        <w:numPr>
          <w:ilvl w:val="0"/>
          <w:numId w:val="25"/>
        </w:numPr>
      </w:pPr>
    </w:p>
    <w:p w:rsidR="00A347C5" w:rsidRPr="00A347C5" w:rsidRDefault="00C90425" w:rsidP="00A347C5">
      <w:pPr>
        <w:pStyle w:val="Sectie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TALEN</w:t>
      </w:r>
    </w:p>
    <w:p w:rsidR="00A347C5" w:rsidRPr="00D463B1" w:rsidRDefault="00A347C5" w:rsidP="00A347C5">
      <w:pPr>
        <w:pStyle w:val="Subsectie"/>
        <w:rPr>
          <w:rFonts w:ascii="Calibri" w:hAnsi="Calibri"/>
          <w:b w:val="0"/>
          <w:sz w:val="22"/>
          <w:szCs w:val="22"/>
        </w:rPr>
      </w:pPr>
      <w:r w:rsidRPr="00D463B1">
        <w:rPr>
          <w:rFonts w:ascii="Calibri" w:hAnsi="Calibri"/>
          <w:b w:val="0"/>
          <w:sz w:val="22"/>
          <w:szCs w:val="22"/>
        </w:rPr>
        <w:t>Spreekt voor zich</w:t>
      </w:r>
    </w:p>
    <w:p w:rsidR="00A347C5" w:rsidRPr="00D463B1" w:rsidRDefault="00A347C5" w:rsidP="00A347C5">
      <w:pPr>
        <w:pStyle w:val="Subsectie"/>
        <w:numPr>
          <w:ilvl w:val="0"/>
          <w:numId w:val="25"/>
        </w:numPr>
        <w:rPr>
          <w:rFonts w:ascii="Calibri" w:hAnsi="Calibri"/>
          <w:b w:val="0"/>
          <w:sz w:val="22"/>
          <w:szCs w:val="22"/>
        </w:rPr>
      </w:pPr>
    </w:p>
    <w:sectPr w:rsidR="00A347C5" w:rsidRPr="00D463B1" w:rsidSect="008D12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18" w:right="1843" w:bottom="1418" w:left="1843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425" w:rsidRDefault="00C90425">
      <w:r>
        <w:separator/>
      </w:r>
    </w:p>
  </w:endnote>
  <w:endnote w:type="continuationSeparator" w:id="0">
    <w:p w:rsidR="00C90425" w:rsidRDefault="00C9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25" w:rsidRDefault="00C904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25" w:rsidRDefault="00C90425">
    <w:pPr>
      <w:pStyle w:val="Voettekst"/>
    </w:pP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 w:rsidR="0054662E">
      <w:rPr>
        <w:noProof/>
        <w:lang w:eastAsia="nl-NL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427951C2" id="Oval 8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25" w:rsidRDefault="00C904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425" w:rsidRDefault="00C90425">
      <w:r>
        <w:separator/>
      </w:r>
    </w:p>
  </w:footnote>
  <w:footnote w:type="continuationSeparator" w:id="0">
    <w:p w:rsidR="00C90425" w:rsidRDefault="00C9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25" w:rsidRDefault="00C904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25" w:rsidRDefault="00C90425">
    <w:pPr>
      <w:pStyle w:val="Koptekst"/>
    </w:pPr>
    <w:r>
      <w:ptab w:relativeTo="margin" w:alignment="right" w:leader="none"/>
    </w:r>
    <w:sdt>
      <w:sdtPr>
        <w:id w:val="80127134"/>
        <w:placeholder>
          <w:docPart w:val="44F2082158C3435D86A810188CDCECCC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-M-yyyy"/>
          <w:lid w:val="nl-NL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[Kies de datum]</w:t>
        </w:r>
      </w:sdtContent>
    </w:sdt>
    <w:r w:rsidR="0054662E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246360"/>
              <wp:effectExtent l="6350" t="10160" r="12700" b="1143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63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77B884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0;width:0;height:806.8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" strokecolor="#ff7d26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425" w:rsidRDefault="00C904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56B5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7C62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762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1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C66F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CC5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F64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007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18E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1" w15:restartNumberingAfterBreak="0">
    <w:nsid w:val="0C3F09ED"/>
    <w:multiLevelType w:val="multilevel"/>
    <w:tmpl w:val="CD40BF9A"/>
    <w:styleLink w:val="Lijstmetopsommingstekens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 w15:restartNumberingAfterBreak="0">
    <w:nsid w:val="0CB23B7C"/>
    <w:multiLevelType w:val="hybridMultilevel"/>
    <w:tmpl w:val="45CC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E8637" w:themeColor="accent1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B4581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4" w15:restartNumberingAfterBreak="0">
    <w:nsid w:val="197E3499"/>
    <w:multiLevelType w:val="multilevel"/>
    <w:tmpl w:val="85C08436"/>
    <w:styleLink w:val="Genummerdelijst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5" w15:restartNumberingAfterBreak="0">
    <w:nsid w:val="1E9620A2"/>
    <w:multiLevelType w:val="multilevel"/>
    <w:tmpl w:val="7074A542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6" w15:restartNumberingAfterBreak="0">
    <w:nsid w:val="287130C1"/>
    <w:multiLevelType w:val="singleLevel"/>
    <w:tmpl w:val="2408A91E"/>
    <w:lvl w:ilvl="0">
      <w:start w:val="1"/>
      <w:numFmt w:val="bullet"/>
      <w:pStyle w:val="Lijstopsomteken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7" w15:restartNumberingAfterBreak="0">
    <w:nsid w:val="425E5132"/>
    <w:multiLevelType w:val="multilevel"/>
    <w:tmpl w:val="EE86148C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8" w15:restartNumberingAfterBreak="0">
    <w:nsid w:val="47A71529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</w:abstractNum>
  <w:abstractNum w:abstractNumId="19" w15:restartNumberingAfterBreak="0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070414"/>
    <w:multiLevelType w:val="multilevel"/>
    <w:tmpl w:val="40883020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3"/>
  </w:num>
  <w:num w:numId="5">
    <w:abstractNumId w:val="15"/>
  </w:num>
  <w:num w:numId="6">
    <w:abstractNumId w:val="10"/>
  </w:num>
  <w:num w:numId="7">
    <w:abstractNumId w:val="21"/>
  </w:num>
  <w:num w:numId="8">
    <w:abstractNumId w:val="18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1"/>
  </w:num>
  <w:num w:numId="23">
    <w:abstractNumId w:val="16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34825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rules v:ext="edit">
        <o:r id="V:Rule2" type="connector" idref="#_x0000_s3482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E3"/>
    <w:rsid w:val="000E4DE3"/>
    <w:rsid w:val="00443009"/>
    <w:rsid w:val="0054662E"/>
    <w:rsid w:val="008D12ED"/>
    <w:rsid w:val="00A347C5"/>
    <w:rsid w:val="00B72A51"/>
    <w:rsid w:val="00BD69CF"/>
    <w:rsid w:val="00C90425"/>
    <w:rsid w:val="00D463B1"/>
    <w:rsid w:val="00E95B20"/>
    <w:rsid w:val="00EE5A63"/>
    <w:rsid w:val="00EF734C"/>
    <w:rsid w:val="00F26F71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undOvr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5" style="mso-height-percent:900" fillcolor="white">
      <v:fill color="white"/>
      <o:colormru v:ext="edit" colors="#40a6be,#b4dce6,#98cfdc,#ff7d26,#ff9d5b"/>
      <o:colormenu v:ext="edit" fillcolor="none [3204]" strokecolor="none"/>
    </o:shapedefaults>
    <o:shapelayout v:ext="edit">
      <o:idmap v:ext="edit" data="1"/>
      <o:rules v:ext="edit">
        <o:r id="V:Rule5" type="connector" idref="#_x0000_s1246"/>
        <o:r id="V:Rule6" type="connector" idref="#_x0000_s1241"/>
        <o:r id="V:Rule7" type="connector" idref="#_x0000_s1245"/>
        <o:r id="V:Rule8" type="connector" idref="#_x0000_s1244"/>
      </o:rules>
      <o:regrouptable v:ext="edit">
        <o:entry new="1" old="0"/>
        <o:entry new="2" old="0"/>
        <o:entry new="3" old="2"/>
        <o:entry new="4" old="0"/>
        <o:entry new="5" old="4"/>
        <o:entry new="6" old="0"/>
      </o:regrouptable>
    </o:shapelayout>
  </w:shapeDefaults>
  <w:doNotEmbedSmartTags/>
  <w:decimalSymbol w:val=","/>
  <w:listSeparator w:val=";"/>
  <w14:docId w14:val="2544FAFF"/>
  <w15:docId w15:val="{A10E8927-8CEB-4445-84C8-D4163FDA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3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49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1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12ED"/>
    <w:pPr>
      <w:spacing w:after="0"/>
      <w:contextualSpacing/>
    </w:pPr>
    <w:rPr>
      <w:rFonts w:eastAsiaTheme="minorEastAsia" w:cstheme="minorBidi"/>
      <w:color w:val="575F6D" w:themeColor="text2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uiPriority w:val="9"/>
    <w:semiHidden/>
    <w:unhideWhenUsed/>
    <w:rsid w:val="008D12ED"/>
    <w:pPr>
      <w:spacing w:before="360" w:after="40"/>
      <w:contextualSpacing w:val="0"/>
      <w:outlineLvl w:val="0"/>
    </w:pPr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8D12ED"/>
    <w:pPr>
      <w:contextualSpacing w:val="0"/>
      <w:outlineLvl w:val="1"/>
    </w:pPr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8D12ED"/>
    <w:pPr>
      <w:contextualSpacing w:val="0"/>
      <w:outlineLvl w:val="2"/>
    </w:pPr>
    <w:rPr>
      <w:rFonts w:asciiTheme="majorHAnsi" w:eastAsiaTheme="majorEastAsia" w:hAnsiTheme="majorHAnsi" w:cstheme="majorBidi"/>
      <w:color w:val="414751" w:themeColor="text2" w:themeShade="BF"/>
      <w:spacing w:val="5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8D12ED"/>
    <w:pPr>
      <w:contextualSpacing w:val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8D12ED"/>
    <w:pPr>
      <w:contextualSpacing w:val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D12ED"/>
    <w:pPr>
      <w:contextualSpacing w:val="0"/>
      <w:outlineLvl w:val="5"/>
    </w:pPr>
    <w:rPr>
      <w:b/>
      <w:bCs/>
      <w:color w:val="E65B01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8D12ED"/>
    <w:pPr>
      <w:contextualSpacing w:val="0"/>
      <w:outlineLvl w:val="6"/>
    </w:pPr>
    <w:rPr>
      <w:b/>
      <w:bCs/>
      <w:i/>
      <w:iCs/>
      <w:color w:val="E65B01" w:themeColor="accent1" w:themeShade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8D12ED"/>
    <w:pPr>
      <w:contextualSpacing w:val="0"/>
      <w:outlineLvl w:val="7"/>
    </w:pPr>
    <w:rPr>
      <w:b/>
      <w:bCs/>
      <w:color w:val="3667C3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8D12ED"/>
    <w:pPr>
      <w:contextualSpacing w:val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rsid w:val="008D12ED"/>
    <w:pPr>
      <w:spacing w:after="0" w:line="240" w:lineRule="auto"/>
    </w:pPr>
    <w:rPr>
      <w:rFonts w:eastAsiaTheme="minorEastAsia" w:cstheme="minorBidi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ardinspringing">
    <w:name w:val="Normal Indent"/>
    <w:basedOn w:val="Standaard"/>
    <w:uiPriority w:val="99"/>
    <w:unhideWhenUsed/>
    <w:rsid w:val="008D12ED"/>
    <w:pPr>
      <w:ind w:left="720"/>
    </w:pPr>
  </w:style>
  <w:style w:type="paragraph" w:customStyle="1" w:styleId="Sectie">
    <w:name w:val="Sectie"/>
    <w:basedOn w:val="Standaard"/>
    <w:uiPriority w:val="2"/>
    <w:qFormat/>
    <w:rsid w:val="008D12ED"/>
    <w:pPr>
      <w:spacing w:before="200" w:line="240" w:lineRule="auto"/>
    </w:pPr>
    <w:rPr>
      <w:rFonts w:asciiTheme="majorHAnsi" w:eastAsiaTheme="majorEastAsia" w:hAnsiTheme="majorHAnsi" w:cstheme="majorBidi"/>
      <w:caps/>
      <w:noProof/>
      <w:spacing w:val="10"/>
    </w:rPr>
  </w:style>
  <w:style w:type="paragraph" w:customStyle="1" w:styleId="Subsectie">
    <w:name w:val="Subsectie"/>
    <w:basedOn w:val="Standaard"/>
    <w:uiPriority w:val="2"/>
    <w:qFormat/>
    <w:rsid w:val="008D12ED"/>
    <w:pPr>
      <w:spacing w:before="60"/>
    </w:pPr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8D12ED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D12ED"/>
    <w:rPr>
      <w:color w:val="575F6D" w:themeColor="text2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12ED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12ED"/>
    <w:rPr>
      <w:color w:val="575F6D" w:themeColor="text2"/>
      <w:sz w:val="20"/>
    </w:rPr>
  </w:style>
  <w:style w:type="character" w:styleId="Zwaar">
    <w:name w:val="Strong"/>
    <w:basedOn w:val="Standaardalinea-lettertype"/>
    <w:uiPriority w:val="22"/>
    <w:qFormat/>
    <w:rsid w:val="008D12ED"/>
    <w:rPr>
      <w:b/>
      <w:bCs/>
    </w:rPr>
  </w:style>
  <w:style w:type="character" w:styleId="Titelvanboek">
    <w:name w:val="Book Title"/>
    <w:basedOn w:val="Standaardalinea-lettertype"/>
    <w:uiPriority w:val="13"/>
    <w:qFormat/>
    <w:rsid w:val="008D12ED"/>
    <w:rPr>
      <w:rFonts w:eastAsiaTheme="minorEastAsia" w:cstheme="minorBidi"/>
      <w:bCs w:val="0"/>
      <w:iCs w:val="0"/>
      <w:smallCaps/>
      <w:color w:val="000000"/>
      <w:spacing w:val="10"/>
      <w:szCs w:val="20"/>
      <w:lang w:val="nl-NL"/>
    </w:rPr>
  </w:style>
  <w:style w:type="character" w:styleId="Nadruk">
    <w:name w:val="Emphasis"/>
    <w:uiPriority w:val="20"/>
    <w:qFormat/>
    <w:rsid w:val="008D12E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8D12E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12E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12E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12E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12ED"/>
    <w:rPr>
      <w:i/>
      <w:iCs/>
      <w:color w:val="E65B0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12ED"/>
    <w:rPr>
      <w:b/>
      <w:bCs/>
      <w:color w:val="E65B01" w:themeColor="accent1" w:themeShade="B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12ED"/>
    <w:rPr>
      <w:b/>
      <w:bCs/>
      <w:i/>
      <w:iCs/>
      <w:color w:val="E65B01" w:themeColor="accent1" w:themeShade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12ED"/>
    <w:rPr>
      <w:b/>
      <w:bCs/>
      <w:color w:val="3667C3" w:themeColor="accent2" w:themeShade="BF"/>
      <w:sz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12ED"/>
    <w:rPr>
      <w:b/>
      <w:bCs/>
      <w:i/>
      <w:iCs/>
      <w:color w:val="3667C3" w:themeColor="accent2" w:themeShade="BF"/>
      <w:sz w:val="18"/>
      <w:szCs w:val="18"/>
    </w:rPr>
  </w:style>
  <w:style w:type="character" w:styleId="Intensievebenadrukking">
    <w:name w:val="Intense Emphasis"/>
    <w:basedOn w:val="Standaardalinea-lettertype"/>
    <w:uiPriority w:val="21"/>
    <w:qFormat/>
    <w:rsid w:val="008D12E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Duidelijkcitaat">
    <w:name w:val="Intense Quote"/>
    <w:basedOn w:val="Citaat"/>
    <w:link w:val="DuidelijkcitaatChar"/>
    <w:uiPriority w:val="30"/>
    <w:qFormat/>
    <w:rsid w:val="008D12ED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12ED"/>
    <w:rPr>
      <w:color w:val="E65B01" w:themeColor="accent1" w:themeShade="BF"/>
      <w:sz w:val="20"/>
    </w:rPr>
  </w:style>
  <w:style w:type="paragraph" w:styleId="Citaat">
    <w:name w:val="Quote"/>
    <w:basedOn w:val="Standaard"/>
    <w:link w:val="CitaatChar"/>
    <w:uiPriority w:val="29"/>
    <w:qFormat/>
    <w:rsid w:val="008D12ED"/>
    <w:pPr>
      <w:spacing w:after="200"/>
      <w:contextualSpacing w:val="0"/>
    </w:pPr>
    <w:rPr>
      <w:i/>
      <w:iCs/>
      <w:color w:val="414751" w:themeColor="tex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8D12ED"/>
    <w:rPr>
      <w:i/>
      <w:iCs/>
      <w:color w:val="414751" w:themeColor="text2" w:themeShade="BF"/>
      <w:sz w:val="20"/>
    </w:rPr>
  </w:style>
  <w:style w:type="character" w:styleId="Intensieveverwijzing">
    <w:name w:val="Intense Reference"/>
    <w:basedOn w:val="Standaardalinea-lettertype"/>
    <w:uiPriority w:val="32"/>
    <w:qFormat/>
    <w:rsid w:val="008D12ED"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Ondertitel">
    <w:name w:val="Subtitle"/>
    <w:basedOn w:val="Standaard"/>
    <w:link w:val="OndertitelChar"/>
    <w:uiPriority w:val="11"/>
    <w:rsid w:val="008D12ED"/>
    <w:pPr>
      <w:spacing w:after="200"/>
      <w:contextualSpacing w:val="0"/>
    </w:pPr>
    <w:rPr>
      <w:i/>
      <w:iCs/>
      <w:spacing w:val="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12ED"/>
    <w:rPr>
      <w:i/>
      <w:iCs/>
      <w:color w:val="575F6D" w:themeColor="text2"/>
      <w:spacing w:val="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8D12ED"/>
    <w:rPr>
      <w:i/>
      <w:iCs/>
      <w:color w:val="E65B01" w:themeColor="accent1" w:themeShade="BF"/>
    </w:rPr>
  </w:style>
  <w:style w:type="character" w:styleId="Subtieleverwijzing">
    <w:name w:val="Subtle Reference"/>
    <w:basedOn w:val="Standaardalinea-lettertype"/>
    <w:uiPriority w:val="31"/>
    <w:qFormat/>
    <w:rsid w:val="008D12ED"/>
    <w:rPr>
      <w:b/>
      <w:bCs/>
      <w:i/>
      <w:iCs/>
      <w:color w:val="3667C3" w:themeColor="accent2" w:themeShade="BF"/>
    </w:rPr>
  </w:style>
  <w:style w:type="paragraph" w:styleId="Titel">
    <w:name w:val="Title"/>
    <w:basedOn w:val="Standaard"/>
    <w:link w:val="TitelChar"/>
    <w:uiPriority w:val="10"/>
    <w:rsid w:val="008D12ED"/>
    <w:pPr>
      <w:spacing w:after="200"/>
      <w:contextualSpacing w:val="0"/>
    </w:pPr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8D12E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numbering" w:customStyle="1" w:styleId="Genummerdelijst">
    <w:name w:val="Genummerde lijst"/>
    <w:uiPriority w:val="99"/>
    <w:rsid w:val="008D12ED"/>
    <w:pPr>
      <w:numPr>
        <w:numId w:val="9"/>
      </w:numPr>
    </w:pPr>
  </w:style>
  <w:style w:type="numbering" w:customStyle="1" w:styleId="Lijstmetopsommingstekens">
    <w:name w:val="Lijst met opsommingstekens"/>
    <w:uiPriority w:val="99"/>
    <w:rsid w:val="008D12ED"/>
    <w:pPr>
      <w:numPr>
        <w:numId w:val="10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D12ED"/>
    <w:pPr>
      <w:spacing w:line="240" w:lineRule="auto"/>
    </w:pPr>
    <w:rPr>
      <w:rFonts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12ED"/>
    <w:rPr>
      <w:rFonts w:eastAsiaTheme="minorEastAsia" w:hAnsi="Tahoma" w:cstheme="minorBidi"/>
      <w:color w:val="575F6D" w:themeColor="text2"/>
      <w:sz w:val="16"/>
      <w:szCs w:val="16"/>
      <w:lang w:val="nl-NL"/>
    </w:rPr>
  </w:style>
  <w:style w:type="paragraph" w:styleId="Lijstopsomteken">
    <w:name w:val="List Bullet"/>
    <w:basedOn w:val="Standaardinspringing"/>
    <w:uiPriority w:val="99"/>
    <w:unhideWhenUsed/>
    <w:rsid w:val="008D12ED"/>
    <w:pPr>
      <w:numPr>
        <w:numId w:val="23"/>
      </w:numPr>
    </w:pPr>
  </w:style>
  <w:style w:type="paragraph" w:customStyle="1" w:styleId="Naam">
    <w:name w:val="Naam"/>
    <w:basedOn w:val="Standaard"/>
    <w:uiPriority w:val="2"/>
    <w:qFormat/>
    <w:rsid w:val="008D12ED"/>
    <w:rPr>
      <w:caps/>
      <w:color w:val="FFFFFF" w:themeColor="background1"/>
      <w:sz w:val="44"/>
      <w:szCs w:val="44"/>
    </w:rPr>
  </w:style>
  <w:style w:type="paragraph" w:customStyle="1" w:styleId="Adresvanafzender">
    <w:name w:val="Adres van afzender"/>
    <w:basedOn w:val="Standaard"/>
    <w:uiPriority w:val="3"/>
    <w:semiHidden/>
    <w:unhideWhenUsed/>
    <w:qFormat/>
    <w:rsid w:val="008D12ED"/>
    <w:pPr>
      <w:spacing w:line="240" w:lineRule="auto"/>
    </w:pPr>
    <w:rPr>
      <w:color w:val="FFFFFF" w:themeColor="background1"/>
      <w:sz w:val="22"/>
      <w:szCs w:val="22"/>
    </w:rPr>
  </w:style>
  <w:style w:type="paragraph" w:styleId="Geenafstand">
    <w:name w:val="No Spacing"/>
    <w:uiPriority w:val="1"/>
    <w:unhideWhenUsed/>
    <w:qFormat/>
    <w:rsid w:val="008D12E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nl-NL"/>
    </w:rPr>
  </w:style>
  <w:style w:type="paragraph" w:styleId="Aanhef">
    <w:name w:val="Salutation"/>
    <w:basedOn w:val="Standaardinspringing"/>
    <w:next w:val="Standaard"/>
    <w:link w:val="AanhefChar"/>
    <w:uiPriority w:val="4"/>
    <w:unhideWhenUsed/>
    <w:qFormat/>
    <w:rsid w:val="008D12ED"/>
    <w:pPr>
      <w:spacing w:after="200"/>
      <w:ind w:left="0"/>
      <w:contextualSpacing w:val="0"/>
    </w:pPr>
    <w:rPr>
      <w:b/>
      <w:bCs/>
      <w:color w:val="414751" w:themeColor="text2" w:themeShade="BF"/>
    </w:rPr>
  </w:style>
  <w:style w:type="character" w:customStyle="1" w:styleId="AanhefChar">
    <w:name w:val="Aanhef Char"/>
    <w:basedOn w:val="Standaardalinea-lettertype"/>
    <w:link w:val="Aanhef"/>
    <w:uiPriority w:val="4"/>
    <w:rsid w:val="008D12ED"/>
    <w:rPr>
      <w:b/>
      <w:bCs/>
      <w:color w:val="414751" w:themeColor="text2" w:themeShade="BF"/>
      <w:sz w:val="20"/>
    </w:rPr>
  </w:style>
  <w:style w:type="paragraph" w:customStyle="1" w:styleId="Adresvangeadresseerde">
    <w:name w:val="Adres van geadresseerde"/>
    <w:basedOn w:val="Geenafstand"/>
    <w:uiPriority w:val="3"/>
    <w:semiHidden/>
    <w:unhideWhenUsed/>
    <w:qFormat/>
    <w:rsid w:val="008D12E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Geenafstand"/>
    <w:link w:val="AfsluitingChar"/>
    <w:uiPriority w:val="4"/>
    <w:semiHidden/>
    <w:unhideWhenUsed/>
    <w:qFormat/>
    <w:rsid w:val="008D12ED"/>
    <w:pPr>
      <w:spacing w:before="960" w:after="960"/>
      <w:ind w:right="2520"/>
    </w:pPr>
  </w:style>
  <w:style w:type="character" w:customStyle="1" w:styleId="AfsluitingChar">
    <w:name w:val="Afsluiting Char"/>
    <w:basedOn w:val="Standaardalinea-lettertype"/>
    <w:link w:val="Afsluiting"/>
    <w:uiPriority w:val="4"/>
    <w:semiHidden/>
    <w:rsid w:val="008D12ED"/>
    <w:rPr>
      <w:rFonts w:eastAsiaTheme="minorEastAsia" w:cstheme="minorBidi"/>
      <w:color w:val="414751" w:themeColor="text2" w:themeShade="BF"/>
      <w:sz w:val="20"/>
      <w:szCs w:val="20"/>
      <w:lang w:val="nl-NL"/>
    </w:rPr>
  </w:style>
  <w:style w:type="paragraph" w:styleId="Datum">
    <w:name w:val="Date"/>
    <w:basedOn w:val="Standaard"/>
    <w:next w:val="Standaard"/>
    <w:link w:val="DatumChar"/>
    <w:uiPriority w:val="99"/>
    <w:unhideWhenUsed/>
    <w:rsid w:val="008D12ED"/>
    <w:pPr>
      <w:spacing w:after="200"/>
      <w:contextualSpacing w:val="0"/>
    </w:pPr>
    <w:rPr>
      <w:b/>
      <w:bCs/>
      <w:color w:val="FE8637" w:themeColor="accent1"/>
    </w:rPr>
  </w:style>
  <w:style w:type="character" w:customStyle="1" w:styleId="DatumChar">
    <w:name w:val="Datum Char"/>
    <w:basedOn w:val="Standaardalinea-lettertype"/>
    <w:link w:val="Datum"/>
    <w:uiPriority w:val="99"/>
    <w:rsid w:val="008D12ED"/>
    <w:rPr>
      <w:rFonts w:eastAsiaTheme="minorEastAsia" w:cstheme="minorBidi"/>
      <w:b/>
      <w:bCs/>
      <w:color w:val="FE8637" w:themeColor="accent1"/>
      <w:sz w:val="20"/>
      <w:szCs w:val="20"/>
      <w:lang w:val="nl-NL"/>
    </w:rPr>
  </w:style>
  <w:style w:type="paragraph" w:customStyle="1" w:styleId="Naamgeadresseerde">
    <w:name w:val="Naam geadresseerde"/>
    <w:basedOn w:val="Standaard"/>
    <w:uiPriority w:val="3"/>
    <w:semiHidden/>
    <w:unhideWhenUsed/>
    <w:qFormat/>
    <w:rsid w:val="008D12ED"/>
    <w:pPr>
      <w:spacing w:before="480" w:line="240" w:lineRule="auto"/>
    </w:pPr>
    <w:rPr>
      <w:b/>
      <w:bCs/>
      <w:color w:val="414751" w:themeColor="text2" w:themeShade="BF"/>
    </w:rPr>
  </w:style>
  <w:style w:type="character" w:styleId="Tekstvantijdelijkeaanduiding">
    <w:name w:val="Placeholder Text"/>
    <w:basedOn w:val="Standaardalinea-lettertype"/>
    <w:uiPriority w:val="99"/>
    <w:unhideWhenUsed/>
    <w:rsid w:val="008D1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gh\AppData\Roaming\Microsoft\Templates\Orie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F2082158C3435D86A810188CDCEC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56FE83-0FAD-46AD-A2C5-B830F60C6709}"/>
      </w:docPartPr>
      <w:docPartBody>
        <w:p w:rsidR="0008472D" w:rsidRDefault="00DE66BC">
          <w:pPr>
            <w:pStyle w:val="44F2082158C3435D86A810188CDCECCC"/>
          </w:pPr>
          <w:r>
            <w:rPr>
              <w:sz w:val="16"/>
              <w:szCs w:val="16"/>
            </w:rPr>
            <w:t>[Kies de datum]</w:t>
          </w:r>
        </w:p>
      </w:docPartBody>
    </w:docPart>
    <w:docPart>
      <w:docPartPr>
        <w:name w:val="8FA04B6D00EA4A67818AE55A82606A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7AAB1-F138-41FC-857E-873E2B6D17E7}"/>
      </w:docPartPr>
      <w:docPartBody>
        <w:p w:rsidR="0008472D" w:rsidRDefault="00DE66BC">
          <w:pPr>
            <w:pStyle w:val="8FA04B6D00EA4A67818AE55A82606A59"/>
          </w:pPr>
          <w:r>
            <w:rPr>
              <w:caps/>
              <w:color w:val="FFFFFF" w:themeColor="background1"/>
              <w:sz w:val="44"/>
              <w:szCs w:val="44"/>
            </w:rPr>
            <w:t>[Geef uw naam op]</w:t>
          </w:r>
        </w:p>
      </w:docPartBody>
    </w:docPart>
    <w:docPart>
      <w:docPartPr>
        <w:name w:val="7908DBBCFBBF496481BB7B8112DA6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45C5B-2170-49EA-91D3-FB9AAB4565C3}"/>
      </w:docPartPr>
      <w:docPartBody>
        <w:p w:rsidR="0008472D" w:rsidRDefault="00DE66BC">
          <w:pPr>
            <w:pStyle w:val="7908DBBCFBBF496481BB7B8112DA6CC8"/>
          </w:pPr>
          <w:r>
            <w:rPr>
              <w:color w:val="FFFFFF" w:themeColor="background1"/>
            </w:rPr>
            <w:t>[Geef uw adres op]</w:t>
          </w:r>
        </w:p>
      </w:docPartBody>
    </w:docPart>
    <w:docPart>
      <w:docPartPr>
        <w:name w:val="0025EA42122A4BB196FE4A38D2BFC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93FAA-266F-4548-8777-154942362759}"/>
      </w:docPartPr>
      <w:docPartBody>
        <w:p w:rsidR="0008472D" w:rsidRDefault="00DE66BC">
          <w:pPr>
            <w:pStyle w:val="0025EA42122A4BB196FE4A38D2BFCB27"/>
          </w:pPr>
          <w:r>
            <w:rPr>
              <w:color w:val="FFFFFF" w:themeColor="background1"/>
            </w:rPr>
            <w:t>[Geef uw telefoonnummer op]</w:t>
          </w:r>
        </w:p>
      </w:docPartBody>
    </w:docPart>
    <w:docPart>
      <w:docPartPr>
        <w:name w:val="3FF1798E1F3C4766B5734368A4E125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E0DE8-B3E2-4CFE-992B-5F03EB2373B0}"/>
      </w:docPartPr>
      <w:docPartBody>
        <w:p w:rsidR="0008472D" w:rsidRDefault="00DE66BC">
          <w:pPr>
            <w:pStyle w:val="3FF1798E1F3C4766B5734368A4E12503"/>
          </w:pPr>
          <w:r>
            <w:rPr>
              <w:color w:val="FFFFFF" w:themeColor="background1"/>
            </w:rPr>
            <w:t>[Geef uw e-mailadres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66BC"/>
    <w:rsid w:val="0008472D"/>
    <w:rsid w:val="002D42AB"/>
    <w:rsid w:val="004A3534"/>
    <w:rsid w:val="005A48D5"/>
    <w:rsid w:val="00D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47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7BF2C2BBA37402CB01E2E99FAEFE7D3">
    <w:name w:val="D7BF2C2BBA37402CB01E2E99FAEFE7D3"/>
    <w:rsid w:val="0008472D"/>
  </w:style>
  <w:style w:type="paragraph" w:customStyle="1" w:styleId="C19DE0C91A764C8E8E48393D52F24470">
    <w:name w:val="C19DE0C91A764C8E8E48393D52F24470"/>
    <w:rsid w:val="0008472D"/>
  </w:style>
  <w:style w:type="paragraph" w:customStyle="1" w:styleId="1309D1C86A7C4F7A81A17FF2AD6C5388">
    <w:name w:val="1309D1C86A7C4F7A81A17FF2AD6C5388"/>
    <w:rsid w:val="0008472D"/>
  </w:style>
  <w:style w:type="paragraph" w:customStyle="1" w:styleId="61BB0CAF83304B21AFEA19FABBA88CF4">
    <w:name w:val="61BB0CAF83304B21AFEA19FABBA88CF4"/>
    <w:rsid w:val="0008472D"/>
  </w:style>
  <w:style w:type="paragraph" w:customStyle="1" w:styleId="929EFF4924EA43B1A4297AD89BE2BD52">
    <w:name w:val="929EFF4924EA43B1A4297AD89BE2BD52"/>
    <w:rsid w:val="0008472D"/>
  </w:style>
  <w:style w:type="paragraph" w:customStyle="1" w:styleId="594DA984C50D467B932E2073CE0DB2EF">
    <w:name w:val="594DA984C50D467B932E2073CE0DB2EF"/>
    <w:rsid w:val="0008472D"/>
  </w:style>
  <w:style w:type="paragraph" w:customStyle="1" w:styleId="5B418333282747E9A321A34C55CC989C">
    <w:name w:val="5B418333282747E9A321A34C55CC989C"/>
    <w:rsid w:val="0008472D"/>
  </w:style>
  <w:style w:type="paragraph" w:customStyle="1" w:styleId="FE19FE765FE94E7FBE04EEEDBEB509B6">
    <w:name w:val="FE19FE765FE94E7FBE04EEEDBEB509B6"/>
    <w:rsid w:val="0008472D"/>
  </w:style>
  <w:style w:type="paragraph" w:customStyle="1" w:styleId="A293BB3773214AFC9E740AC64D4B0069">
    <w:name w:val="A293BB3773214AFC9E740AC64D4B0069"/>
    <w:rsid w:val="0008472D"/>
  </w:style>
  <w:style w:type="paragraph" w:customStyle="1" w:styleId="44F2082158C3435D86A810188CDCECCC">
    <w:name w:val="44F2082158C3435D86A810188CDCECCC"/>
    <w:rsid w:val="0008472D"/>
  </w:style>
  <w:style w:type="paragraph" w:customStyle="1" w:styleId="8FA04B6D00EA4A67818AE55A82606A59">
    <w:name w:val="8FA04B6D00EA4A67818AE55A82606A59"/>
    <w:rsid w:val="0008472D"/>
  </w:style>
  <w:style w:type="paragraph" w:customStyle="1" w:styleId="7908DBBCFBBF496481BB7B8112DA6CC8">
    <w:name w:val="7908DBBCFBBF496481BB7B8112DA6CC8"/>
    <w:rsid w:val="0008472D"/>
  </w:style>
  <w:style w:type="paragraph" w:customStyle="1" w:styleId="0025EA42122A4BB196FE4A38D2BFCB27">
    <w:name w:val="0025EA42122A4BB196FE4A38D2BFCB27"/>
    <w:rsid w:val="0008472D"/>
  </w:style>
  <w:style w:type="paragraph" w:customStyle="1" w:styleId="3FF1798E1F3C4766B5734368A4E12503">
    <w:name w:val="3FF1798E1F3C4766B5734368A4E12503"/>
    <w:rsid w:val="0008472D"/>
  </w:style>
  <w:style w:type="paragraph" w:customStyle="1" w:styleId="CC01938291534CA7B31B7E71501F5043">
    <w:name w:val="CC01938291534CA7B31B7E71501F5043"/>
    <w:rsid w:val="0008472D"/>
  </w:style>
  <w:style w:type="paragraph" w:customStyle="1" w:styleId="70DDE59567A34951A494AC0A8646486A">
    <w:name w:val="70DDE59567A34951A494AC0A8646486A"/>
    <w:rsid w:val="0008472D"/>
  </w:style>
  <w:style w:type="paragraph" w:customStyle="1" w:styleId="189F5509C7584879A3493240204BA29A">
    <w:name w:val="189F5509C7584879A3493240204BA29A"/>
    <w:rsid w:val="0008472D"/>
  </w:style>
  <w:style w:type="paragraph" w:customStyle="1" w:styleId="EB179C3D99224D77AEA413BD558815D5">
    <w:name w:val="EB179C3D99224D77AEA413BD558815D5"/>
    <w:rsid w:val="0008472D"/>
  </w:style>
  <w:style w:type="paragraph" w:customStyle="1" w:styleId="FACD7BE8B1354A18BFD259DD95603D0E">
    <w:name w:val="FACD7BE8B1354A18BFD259DD95603D0E"/>
    <w:rsid w:val="00DE66BC"/>
  </w:style>
  <w:style w:type="paragraph" w:customStyle="1" w:styleId="86BE3F3D54014C1CA5165EAB2DDEDF7D">
    <w:name w:val="86BE3F3D54014C1CA5165EAB2DDEDF7D"/>
    <w:rsid w:val="00DE66BC"/>
  </w:style>
  <w:style w:type="paragraph" w:customStyle="1" w:styleId="EC0A08246B2740BEACCF4389D7DC902F">
    <w:name w:val="EC0A08246B2740BEACCF4389D7DC902F"/>
    <w:rsid w:val="00DE66BC"/>
  </w:style>
  <w:style w:type="paragraph" w:customStyle="1" w:styleId="45CC8CDA096345D78928C096CE4FD10D">
    <w:name w:val="45CC8CDA096345D78928C096CE4FD10D"/>
    <w:rsid w:val="00DE66BC"/>
  </w:style>
  <w:style w:type="paragraph" w:customStyle="1" w:styleId="58508F7B5CB542C499805830E4140FD6">
    <w:name w:val="58508F7B5CB542C499805830E4140FD6"/>
    <w:rsid w:val="005A48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C7A0443A-DA2A-47FD-9608-5EA9CE478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AE7FB-248E-4275-8DBE-A653F53FB4D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OrielResume.dotx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(Oriel theme)</vt:lpstr>
      <vt:lpstr>2005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(Oriel theme)</dc:title>
  <dc:creator>Mijn Naam</dc:creator>
  <cp:lastModifiedBy>A.L. van der Burgh</cp:lastModifiedBy>
  <cp:revision>2</cp:revision>
  <dcterms:created xsi:type="dcterms:W3CDTF">2019-07-16T10:28:00Z</dcterms:created>
  <dcterms:modified xsi:type="dcterms:W3CDTF">2019-07-16T10:28:00Z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TC101927509990</vt:lpwstr>
  </property>
</Properties>
</file>